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8E" w:rsidRPr="00C547B1" w:rsidRDefault="00AA03F1" w:rsidP="00C547B1">
      <w:pPr>
        <w:jc w:val="center"/>
        <w:rPr>
          <w:b/>
        </w:rPr>
      </w:pPr>
      <w:r w:rsidRPr="00C547B1">
        <w:rPr>
          <w:b/>
        </w:rPr>
        <w:t>KARTA ZGŁOSZENIA UCZESTNIKA NA ZAJĘCIA</w:t>
      </w:r>
    </w:p>
    <w:p w:rsidR="0002648E" w:rsidRDefault="00AA03F1" w:rsidP="00C547B1">
      <w:pPr>
        <w:jc w:val="center"/>
        <w:rPr>
          <w:b/>
        </w:rPr>
      </w:pPr>
      <w:r w:rsidRPr="00C547B1">
        <w:rPr>
          <w:b/>
        </w:rPr>
        <w:t>w Akademii Młodego Radiowca</w:t>
      </w:r>
      <w:r w:rsidR="00A26CF3">
        <w:rPr>
          <w:b/>
        </w:rPr>
        <w:t xml:space="preserve"> – półkolonie</w:t>
      </w:r>
      <w:r w:rsidR="00D761EC">
        <w:rPr>
          <w:b/>
        </w:rPr>
        <w:t xml:space="preserve"> </w:t>
      </w:r>
    </w:p>
    <w:p w:rsidR="001E2AB5" w:rsidRPr="00C547B1" w:rsidRDefault="001E2AB5" w:rsidP="00C547B1">
      <w:pPr>
        <w:jc w:val="center"/>
        <w:rPr>
          <w:b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4604"/>
        <w:gridCol w:w="4604"/>
      </w:tblGrid>
      <w:tr w:rsidR="0002648E" w:rsidTr="0002648E">
        <w:trPr>
          <w:trHeight w:val="545"/>
        </w:trPr>
        <w:tc>
          <w:tcPr>
            <w:tcW w:w="4604" w:type="dxa"/>
          </w:tcPr>
          <w:p w:rsidR="0002648E" w:rsidRPr="00C547B1" w:rsidRDefault="0002648E">
            <w:pPr>
              <w:rPr>
                <w:b/>
              </w:rPr>
            </w:pPr>
            <w:r w:rsidRPr="00C547B1">
              <w:rPr>
                <w:b/>
              </w:rPr>
              <w:t>Organizator:</w:t>
            </w:r>
          </w:p>
        </w:tc>
        <w:tc>
          <w:tcPr>
            <w:tcW w:w="4604" w:type="dxa"/>
          </w:tcPr>
          <w:p w:rsidR="0002648E" w:rsidRPr="00C547B1" w:rsidRDefault="00A26CF3">
            <w:pPr>
              <w:rPr>
                <w:b/>
              </w:rPr>
            </w:pPr>
            <w:r>
              <w:rPr>
                <w:b/>
              </w:rPr>
              <w:t>Wybierz t</w:t>
            </w:r>
            <w:r w:rsidR="0002648E" w:rsidRPr="00C547B1">
              <w:rPr>
                <w:b/>
              </w:rPr>
              <w:t>ermin:</w:t>
            </w:r>
          </w:p>
        </w:tc>
      </w:tr>
      <w:tr w:rsidR="0002648E" w:rsidTr="0002648E">
        <w:trPr>
          <w:trHeight w:val="1290"/>
        </w:trPr>
        <w:tc>
          <w:tcPr>
            <w:tcW w:w="4604" w:type="dxa"/>
          </w:tcPr>
          <w:p w:rsidR="007F55E2" w:rsidRDefault="007F55E2" w:rsidP="007F55E2"/>
          <w:p w:rsidR="007F55E2" w:rsidRPr="00C547B1" w:rsidRDefault="007F55E2" w:rsidP="007F55E2">
            <w:pPr>
              <w:rPr>
                <w:b/>
              </w:rPr>
            </w:pPr>
            <w:r w:rsidRPr="00C547B1">
              <w:rPr>
                <w:b/>
              </w:rPr>
              <w:t xml:space="preserve">RADIO ŁÓDŹ </w:t>
            </w:r>
          </w:p>
          <w:p w:rsidR="0002648E" w:rsidRDefault="007F55E2" w:rsidP="007F55E2">
            <w:r>
              <w:t>ul. Narutowicza 130; Łódź</w:t>
            </w:r>
          </w:p>
        </w:tc>
        <w:tc>
          <w:tcPr>
            <w:tcW w:w="4604" w:type="dxa"/>
          </w:tcPr>
          <w:p w:rsidR="007F55E2" w:rsidRDefault="00A26CF3" w:rsidP="00A26CF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 – 04.07</w:t>
            </w:r>
            <w:r w:rsidRPr="00EC6887">
              <w:rPr>
                <w:rFonts w:ascii="Times New Roman" w:hAnsi="Times New Roman" w:cs="Times New Roman"/>
                <w:sz w:val="24"/>
                <w:szCs w:val="24"/>
              </w:rPr>
              <w:t>.2025 r.</w:t>
            </w:r>
          </w:p>
          <w:p w:rsidR="00A26CF3" w:rsidRDefault="00A26CF3" w:rsidP="00A26CF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F3" w:rsidRPr="00A26CF3" w:rsidRDefault="00A26CF3" w:rsidP="00A26CF3">
            <w:pPr>
              <w:pStyle w:val="Akapitzlist"/>
              <w:rPr>
                <w:b/>
              </w:rPr>
            </w:pPr>
            <w:r w:rsidRPr="00CC2D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11.08. – 14.08.2025 r.</w:t>
            </w:r>
          </w:p>
        </w:tc>
      </w:tr>
    </w:tbl>
    <w:p w:rsidR="0002648E" w:rsidRDefault="0002648E"/>
    <w:tbl>
      <w:tblPr>
        <w:tblStyle w:val="Tabela-Siatk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7F55E2" w:rsidTr="007F55E2">
        <w:trPr>
          <w:trHeight w:val="3077"/>
        </w:trPr>
        <w:tc>
          <w:tcPr>
            <w:tcW w:w="9167" w:type="dxa"/>
          </w:tcPr>
          <w:p w:rsidR="007F55E2" w:rsidRDefault="007F55E2" w:rsidP="00C547B1">
            <w:pPr>
              <w:spacing w:line="600" w:lineRule="auto"/>
              <w:jc w:val="center"/>
            </w:pPr>
            <w:r w:rsidRPr="00C547B1">
              <w:rPr>
                <w:b/>
              </w:rPr>
              <w:t>DANE OSOBY ZGŁASZAJĄCEJ</w:t>
            </w:r>
            <w:r>
              <w:t xml:space="preserve"> (Rodzica/Prawnego Opiekuna)</w:t>
            </w:r>
          </w:p>
          <w:p w:rsidR="007F55E2" w:rsidRDefault="007F55E2" w:rsidP="007F55E2">
            <w:pPr>
              <w:spacing w:line="600" w:lineRule="auto"/>
            </w:pPr>
            <w:r>
              <w:t xml:space="preserve">Imię i nazwisko………………………………………………………………………………………………………………………… </w:t>
            </w:r>
          </w:p>
          <w:p w:rsidR="007F55E2" w:rsidRDefault="007F55E2" w:rsidP="007F55E2">
            <w:pPr>
              <w:spacing w:line="600" w:lineRule="auto"/>
            </w:pPr>
            <w:r>
              <w:t xml:space="preserve">Adres zamieszkania………………………………………………………………………………………………………………….. Numer telefonu do kontaktu……………………………………………………………………………………………………. </w:t>
            </w:r>
          </w:p>
          <w:p w:rsidR="007F55E2" w:rsidRDefault="007F55E2" w:rsidP="007F55E2">
            <w:pPr>
              <w:spacing w:line="600" w:lineRule="auto"/>
            </w:pPr>
            <w:r>
              <w:t>Adres email do kontaktu…………………………………………………………………………………………………………..</w:t>
            </w:r>
          </w:p>
          <w:p w:rsidR="00694584" w:rsidRDefault="00694584" w:rsidP="007F55E2">
            <w:pPr>
              <w:spacing w:line="600" w:lineRule="auto"/>
            </w:pPr>
            <w:r>
              <w:t>Dodatkowe informacje o specjalnych potrzebach dziecka</w:t>
            </w:r>
            <w:r w:rsidR="00D761EC">
              <w:t xml:space="preserve"> (dieta, alergie, specjalne potrzeby inne)</w:t>
            </w:r>
            <w:r>
              <w:t>:……………………………………………………….</w:t>
            </w:r>
          </w:p>
          <w:p w:rsidR="00A26CF3" w:rsidRPr="00A26CF3" w:rsidRDefault="00A26CF3" w:rsidP="00A2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26CF3">
              <w:rPr>
                <w:sz w:val="20"/>
                <w:szCs w:val="20"/>
              </w:rPr>
              <w:t>W przypadku specjalnej diety czy innych wyjątkowych potrzeb Organizator zastrzega, że nie ma możliwości przyjęcia dziecka na półkolonie.</w:t>
            </w:r>
          </w:p>
        </w:tc>
      </w:tr>
    </w:tbl>
    <w:p w:rsidR="0002648E" w:rsidRDefault="0002648E"/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486"/>
        <w:gridCol w:w="3090"/>
        <w:gridCol w:w="2114"/>
        <w:gridCol w:w="3476"/>
      </w:tblGrid>
      <w:tr w:rsidR="007F55E2" w:rsidTr="00D761EC">
        <w:trPr>
          <w:trHeight w:val="311"/>
        </w:trPr>
        <w:tc>
          <w:tcPr>
            <w:tcW w:w="486" w:type="dxa"/>
          </w:tcPr>
          <w:p w:rsidR="007F55E2" w:rsidRPr="00C547B1" w:rsidRDefault="007F55E2">
            <w:pPr>
              <w:rPr>
                <w:b/>
              </w:rPr>
            </w:pPr>
            <w:r w:rsidRPr="00C547B1">
              <w:rPr>
                <w:b/>
              </w:rPr>
              <w:t>Lp</w:t>
            </w:r>
            <w:r w:rsidR="00C547B1" w:rsidRPr="00C547B1">
              <w:rPr>
                <w:b/>
              </w:rPr>
              <w:t>.</w:t>
            </w:r>
          </w:p>
        </w:tc>
        <w:tc>
          <w:tcPr>
            <w:tcW w:w="3090" w:type="dxa"/>
          </w:tcPr>
          <w:p w:rsidR="007F55E2" w:rsidRPr="00C547B1" w:rsidRDefault="007F55E2">
            <w:pPr>
              <w:rPr>
                <w:b/>
              </w:rPr>
            </w:pPr>
            <w:r w:rsidRPr="00C547B1">
              <w:rPr>
                <w:b/>
              </w:rPr>
              <w:t>Imię i nazwisko</w:t>
            </w:r>
          </w:p>
        </w:tc>
        <w:tc>
          <w:tcPr>
            <w:tcW w:w="2114" w:type="dxa"/>
          </w:tcPr>
          <w:p w:rsidR="007F55E2" w:rsidRPr="00C547B1" w:rsidRDefault="007F55E2">
            <w:pPr>
              <w:rPr>
                <w:b/>
              </w:rPr>
            </w:pPr>
            <w:r w:rsidRPr="00C547B1">
              <w:rPr>
                <w:b/>
              </w:rPr>
              <w:t>Data urodzenia</w:t>
            </w:r>
          </w:p>
        </w:tc>
        <w:tc>
          <w:tcPr>
            <w:tcW w:w="3476" w:type="dxa"/>
          </w:tcPr>
          <w:p w:rsidR="007F55E2" w:rsidRPr="00C547B1" w:rsidRDefault="007F55E2">
            <w:pPr>
              <w:rPr>
                <w:b/>
              </w:rPr>
            </w:pPr>
            <w:r w:rsidRPr="00C547B1">
              <w:rPr>
                <w:b/>
              </w:rPr>
              <w:t>Miejsce zamieszkania</w:t>
            </w:r>
          </w:p>
        </w:tc>
      </w:tr>
      <w:tr w:rsidR="007F55E2" w:rsidTr="00D761EC">
        <w:trPr>
          <w:trHeight w:val="706"/>
        </w:trPr>
        <w:tc>
          <w:tcPr>
            <w:tcW w:w="486" w:type="dxa"/>
          </w:tcPr>
          <w:p w:rsidR="007F55E2" w:rsidRDefault="007F55E2"/>
        </w:tc>
        <w:tc>
          <w:tcPr>
            <w:tcW w:w="3090" w:type="dxa"/>
          </w:tcPr>
          <w:p w:rsidR="007F55E2" w:rsidRDefault="007F55E2"/>
        </w:tc>
        <w:tc>
          <w:tcPr>
            <w:tcW w:w="2114" w:type="dxa"/>
          </w:tcPr>
          <w:p w:rsidR="007F55E2" w:rsidRDefault="007F55E2"/>
        </w:tc>
        <w:tc>
          <w:tcPr>
            <w:tcW w:w="3476" w:type="dxa"/>
          </w:tcPr>
          <w:p w:rsidR="007F55E2" w:rsidRDefault="007F55E2"/>
        </w:tc>
      </w:tr>
      <w:tr w:rsidR="007F55E2" w:rsidTr="00D761EC">
        <w:trPr>
          <w:trHeight w:val="747"/>
        </w:trPr>
        <w:tc>
          <w:tcPr>
            <w:tcW w:w="486" w:type="dxa"/>
          </w:tcPr>
          <w:p w:rsidR="007F55E2" w:rsidRDefault="007F55E2"/>
        </w:tc>
        <w:tc>
          <w:tcPr>
            <w:tcW w:w="3090" w:type="dxa"/>
          </w:tcPr>
          <w:p w:rsidR="007F55E2" w:rsidRDefault="007F55E2"/>
        </w:tc>
        <w:tc>
          <w:tcPr>
            <w:tcW w:w="2114" w:type="dxa"/>
          </w:tcPr>
          <w:p w:rsidR="007F55E2" w:rsidRDefault="007F55E2"/>
        </w:tc>
        <w:tc>
          <w:tcPr>
            <w:tcW w:w="3476" w:type="dxa"/>
          </w:tcPr>
          <w:p w:rsidR="007F55E2" w:rsidRDefault="007F55E2"/>
        </w:tc>
      </w:tr>
    </w:tbl>
    <w:p w:rsidR="0002648E" w:rsidRDefault="0002648E" w:rsidP="001E2AB5">
      <w:pPr>
        <w:jc w:val="both"/>
      </w:pPr>
    </w:p>
    <w:p w:rsidR="007F55E2" w:rsidRDefault="007F55E2" w:rsidP="001E2AB5">
      <w:pPr>
        <w:jc w:val="both"/>
      </w:pPr>
      <w:r>
        <w:t>1. Zgłaszam Uczestnika ............................................................................... (Imię i Nazwisko) moje dziecko/ osobę, której jestem prawnym opiekunem na zajęcia warsztatowe</w:t>
      </w:r>
      <w:r w:rsidR="00D761EC">
        <w:t xml:space="preserve"> – radiowe zajęcia</w:t>
      </w:r>
      <w:r>
        <w:t xml:space="preserve"> prowadzone przez Akad</w:t>
      </w:r>
      <w:r w:rsidR="00393090">
        <w:t>emię Młodego</w:t>
      </w:r>
      <w:r>
        <w:t>, które odbywać się będą na terenie R</w:t>
      </w:r>
      <w:r w:rsidR="00C547B1">
        <w:t>adia Łódź (ul. Narutowicza 130).</w:t>
      </w:r>
    </w:p>
    <w:p w:rsidR="007F55E2" w:rsidRDefault="007F55E2" w:rsidP="001E2AB5">
      <w:pPr>
        <w:jc w:val="both"/>
      </w:pPr>
      <w:r>
        <w:t xml:space="preserve">2. Zapoznałem się z Regulaminem uczestnictwa w warsztatach i akceptuję jego postanowienia. </w:t>
      </w:r>
    </w:p>
    <w:p w:rsidR="007F55E2" w:rsidRDefault="007F55E2" w:rsidP="001E2AB5">
      <w:pPr>
        <w:jc w:val="both"/>
      </w:pPr>
      <w:r>
        <w:lastRenderedPageBreak/>
        <w:t xml:space="preserve">3. Jako Rodzic/ Prawny opiekun Uczestnika oświadczam, że jestem świadomy odpowiedzialności i ponoszę pełne ryzyko prawne w zakresie ubezpieczenia Uczestnika od następstw nieszczęśliwych wypadków. </w:t>
      </w:r>
    </w:p>
    <w:p w:rsidR="00694584" w:rsidRPr="00864BE1" w:rsidRDefault="007F55E2" w:rsidP="006945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4. Zobowiązuję się do wpłaty za warsztaty w wysokości</w:t>
      </w:r>
      <w:r w:rsidR="00694584">
        <w:t xml:space="preserve"> łącznej</w:t>
      </w:r>
      <w:r w:rsidR="00A26CF3">
        <w:rPr>
          <w:rFonts w:ascii="Times New Roman" w:hAnsi="Times New Roman" w:cs="Times New Roman"/>
          <w:sz w:val="24"/>
          <w:szCs w:val="24"/>
        </w:rPr>
        <w:t xml:space="preserve"> 800 złotych za dziecko</w:t>
      </w:r>
      <w:r w:rsidR="00A26CF3" w:rsidRPr="00A26CF3">
        <w:rPr>
          <w:rFonts w:ascii="Times New Roman" w:hAnsi="Times New Roman" w:cs="Times New Roman"/>
          <w:sz w:val="24"/>
          <w:szCs w:val="24"/>
        </w:rPr>
        <w:t xml:space="preserve"> </w:t>
      </w:r>
      <w:r w:rsidR="00A26CF3">
        <w:rPr>
          <w:rFonts w:ascii="Times New Roman" w:hAnsi="Times New Roman" w:cs="Times New Roman"/>
          <w:sz w:val="24"/>
          <w:szCs w:val="24"/>
        </w:rPr>
        <w:t>w terminie: 30.06. – 04.07</w:t>
      </w:r>
      <w:r w:rsidR="00A26CF3" w:rsidRPr="00EC6887">
        <w:rPr>
          <w:rFonts w:ascii="Times New Roman" w:hAnsi="Times New Roman" w:cs="Times New Roman"/>
          <w:sz w:val="24"/>
          <w:szCs w:val="24"/>
        </w:rPr>
        <w:t>.2025 r.</w:t>
      </w:r>
      <w:r w:rsidR="00A26CF3">
        <w:rPr>
          <w:rFonts w:ascii="Times New Roman" w:hAnsi="Times New Roman" w:cs="Times New Roman"/>
          <w:sz w:val="24"/>
          <w:szCs w:val="24"/>
        </w:rPr>
        <w:t xml:space="preserve"> </w:t>
      </w:r>
      <w:r w:rsidR="00A26CF3">
        <w:rPr>
          <w:rFonts w:ascii="Times New Roman" w:hAnsi="Times New Roman" w:cs="Times New Roman"/>
          <w:sz w:val="24"/>
          <w:szCs w:val="24"/>
        </w:rPr>
        <w:t xml:space="preserve"> do 5 dni od  zapisu dziecka na półkonie i </w:t>
      </w:r>
      <w:r w:rsidR="00A26CF3">
        <w:rPr>
          <w:rFonts w:ascii="Times New Roman" w:hAnsi="Times New Roman" w:cs="Times New Roman"/>
          <w:sz w:val="24"/>
          <w:szCs w:val="24"/>
        </w:rPr>
        <w:t>w terminie: 11.08. – 14</w:t>
      </w:r>
      <w:r w:rsidR="00A26CF3">
        <w:rPr>
          <w:rFonts w:ascii="Times New Roman" w:hAnsi="Times New Roman" w:cs="Times New Roman"/>
          <w:sz w:val="24"/>
          <w:szCs w:val="24"/>
        </w:rPr>
        <w:t xml:space="preserve">.08.2025 </w:t>
      </w:r>
      <w:r w:rsidR="00A26CF3">
        <w:rPr>
          <w:rFonts w:ascii="Times New Roman" w:hAnsi="Times New Roman" w:cs="Times New Roman"/>
          <w:sz w:val="24"/>
          <w:szCs w:val="24"/>
        </w:rPr>
        <w:t>r.</w:t>
      </w:r>
      <w:r w:rsidR="00A26CF3">
        <w:rPr>
          <w:rFonts w:ascii="Times New Roman" w:hAnsi="Times New Roman" w:cs="Times New Roman"/>
          <w:sz w:val="24"/>
          <w:szCs w:val="24"/>
        </w:rPr>
        <w:t xml:space="preserve"> </w:t>
      </w:r>
      <w:r w:rsidR="00A26CF3">
        <w:rPr>
          <w:rFonts w:ascii="Times New Roman" w:hAnsi="Times New Roman" w:cs="Times New Roman"/>
          <w:sz w:val="24"/>
          <w:szCs w:val="24"/>
        </w:rPr>
        <w:t xml:space="preserve"> 700 złotych za dziecko do 5 dni od momentu zapisu na półkolonie</w:t>
      </w:r>
      <w:r w:rsidR="00A26CF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A26CF3" w:rsidRPr="00CC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5E2" w:rsidRDefault="007F55E2" w:rsidP="001E2AB5">
      <w:pPr>
        <w:spacing w:line="240" w:lineRule="auto"/>
        <w:jc w:val="both"/>
      </w:pPr>
      <w:r>
        <w:t xml:space="preserve">na konto Radia Łódź </w:t>
      </w:r>
      <w:r w:rsidRPr="00C547B1">
        <w:rPr>
          <w:rFonts w:ascii="Times New Roman" w:hAnsi="Times New Roman" w:cs="Times New Roman"/>
          <w:b/>
          <w:sz w:val="24"/>
          <w:szCs w:val="24"/>
        </w:rPr>
        <w:t>PEKAO S.A. II o/Łódź 36124030281111000028220963</w:t>
      </w:r>
      <w:r>
        <w:t xml:space="preserve">. </w:t>
      </w:r>
    </w:p>
    <w:p w:rsidR="007F55E2" w:rsidRDefault="007F55E2" w:rsidP="001E2AB5">
      <w:pPr>
        <w:spacing w:line="240" w:lineRule="auto"/>
        <w:jc w:val="both"/>
      </w:pPr>
      <w:r>
        <w:t>5. Jako Prawny opiekun Uczestnika wyrażam zgodę na przetwarzanie moich i Uczestnika danych osobowych na potrzeby Radia Łódź związane z organizacją zajęć oraz na wykorzystanie przez Radio Łódź wizerunku mojego dziecka w fotografiach wykonanych w czasie warsztatów oraz na udział dziecka w nagraniach radiowych, które będą wykorzystane na antenie Radia Łódź.</w:t>
      </w:r>
    </w:p>
    <w:p w:rsidR="00C547B1" w:rsidRDefault="007F55E2" w:rsidP="001E2AB5">
      <w:pPr>
        <w:spacing w:line="240" w:lineRule="auto"/>
        <w:jc w:val="both"/>
      </w:pPr>
      <w:r>
        <w:t xml:space="preserve">6. Jednocześnie oświadczam, iż przenoszę na Polskie Radio Regionalną Rozgłośnię w </w:t>
      </w:r>
      <w:r w:rsidR="00C547B1">
        <w:t>Łodzi</w:t>
      </w:r>
      <w:r>
        <w:t xml:space="preserve"> „Radio Łódź” Spółkę Akcyjną w Likwidacji, w sposób nieograniczony w czasie i przestrzeni, w całości - prawa wykonawcze do utworu powstałego w związku z udziałem Uczestnika w warsztatach i nagraniach radiowych, na wszystkich znanych stronom polach eksploatacji, w szczególności w zakresie: </w:t>
      </w:r>
    </w:p>
    <w:p w:rsidR="00C547B1" w:rsidRDefault="007F55E2" w:rsidP="001E2AB5">
      <w:pPr>
        <w:spacing w:line="240" w:lineRule="auto"/>
        <w:jc w:val="both"/>
      </w:pPr>
      <w:r>
        <w:sym w:font="Symbol" w:char="F0B7"/>
      </w:r>
      <w:r>
        <w:t xml:space="preserve"> utrwalania i zwielokrotniania jakąkolwiek techniką, </w:t>
      </w:r>
    </w:p>
    <w:p w:rsidR="00C547B1" w:rsidRDefault="007F55E2" w:rsidP="001E2AB5">
      <w:pPr>
        <w:spacing w:line="240" w:lineRule="auto"/>
        <w:jc w:val="both"/>
      </w:pPr>
      <w:r>
        <w:sym w:font="Symbol" w:char="F0B7"/>
      </w:r>
      <w:r>
        <w:t xml:space="preserve"> wprowadzania do obrotu za pomocą zwielokrotnionych egzemplarzy w tym płyt CD, </w:t>
      </w:r>
    </w:p>
    <w:p w:rsidR="00C547B1" w:rsidRDefault="007F55E2" w:rsidP="001E2AB5">
      <w:pPr>
        <w:spacing w:line="240" w:lineRule="auto"/>
        <w:jc w:val="both"/>
      </w:pPr>
      <w:r>
        <w:sym w:font="Symbol" w:char="F0B7"/>
      </w:r>
      <w:r>
        <w:t xml:space="preserve"> wprowadzania do pamięci komputera, </w:t>
      </w:r>
    </w:p>
    <w:p w:rsidR="00C547B1" w:rsidRDefault="007F55E2" w:rsidP="001E2AB5">
      <w:pPr>
        <w:spacing w:line="240" w:lineRule="auto"/>
        <w:jc w:val="both"/>
      </w:pPr>
      <w:r>
        <w:sym w:font="Symbol" w:char="F0B7"/>
      </w:r>
      <w:r>
        <w:t xml:space="preserve"> najmu, dzierżawy, publicznego odtwarzania, </w:t>
      </w:r>
    </w:p>
    <w:p w:rsidR="00C547B1" w:rsidRDefault="007F55E2" w:rsidP="001E2AB5">
      <w:pPr>
        <w:spacing w:line="240" w:lineRule="auto"/>
        <w:jc w:val="both"/>
      </w:pPr>
      <w:r>
        <w:sym w:font="Symbol" w:char="F0B7"/>
      </w:r>
      <w:r>
        <w:t xml:space="preserve"> dokonywania przetworzeń komputerowych (m.in. fotomontaży, opracowań), </w:t>
      </w:r>
    </w:p>
    <w:p w:rsidR="007F55E2" w:rsidRDefault="007F55E2" w:rsidP="001E2AB5">
      <w:pPr>
        <w:spacing w:line="240" w:lineRule="auto"/>
        <w:jc w:val="both"/>
      </w:pPr>
      <w:r>
        <w:sym w:font="Symbol" w:char="F0B7"/>
      </w:r>
      <w:r>
        <w:t xml:space="preserve"> emitowania w stacjach radiowych, telewizyjnych, zamieszczania w internecie i innych mediach. </w:t>
      </w:r>
    </w:p>
    <w:p w:rsidR="00393090" w:rsidRDefault="00393090" w:rsidP="003930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93090">
        <w:rPr>
          <w:rFonts w:ascii="Calibri" w:eastAsia="Times New Roman" w:hAnsi="Calibri" w:cs="Calibri"/>
          <w:sz w:val="24"/>
          <w:szCs w:val="24"/>
          <w:lang w:eastAsia="pl-PL"/>
        </w:rPr>
        <w:t>10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 O</w:t>
      </w:r>
      <w:r w:rsidRPr="00393090">
        <w:rPr>
          <w:rFonts w:ascii="Calibri" w:eastAsia="Times New Roman" w:hAnsi="Calibri" w:cs="Calibri"/>
          <w:sz w:val="24"/>
          <w:szCs w:val="24"/>
          <w:lang w:eastAsia="pl-PL"/>
        </w:rPr>
        <w:t>świadczam, iż stan zdrowia dziecka pozwala na uczestniczenie w warsztatach i nie ma żadnych przeciwskazań do jego udziału w warsztatach. Zobowiązuję się poinformować Organizatora o ewentualnych specjalnych potrzebach dziecka</w:t>
      </w:r>
      <w:r w:rsidR="00694584">
        <w:rPr>
          <w:rFonts w:ascii="Calibri" w:eastAsia="Times New Roman" w:hAnsi="Calibri" w:cs="Calibri"/>
          <w:sz w:val="24"/>
          <w:szCs w:val="24"/>
          <w:lang w:eastAsia="pl-PL"/>
        </w:rPr>
        <w:t xml:space="preserve"> w formularzu zgłoszeniowym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393090" w:rsidRDefault="00393090" w:rsidP="003930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93090" w:rsidRPr="00A26CF3" w:rsidRDefault="00393090" w:rsidP="00A26C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93090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 W</w:t>
      </w:r>
      <w:r w:rsidRPr="00393090">
        <w:rPr>
          <w:rFonts w:ascii="Calibri" w:eastAsia="Times New Roman" w:hAnsi="Calibri" w:cs="Calibri"/>
          <w:sz w:val="24"/>
          <w:szCs w:val="24"/>
          <w:lang w:eastAsia="pl-PL"/>
        </w:rPr>
        <w:t xml:space="preserve"> przypadku zaistnienia nagłej potrzeby, w szczególności zagrożenia zdrowia dziecka wyrażam zgodę na podjęcie przez Organizatora koniecznej interwencji oraz wezwania służb ratunkowych. </w:t>
      </w:r>
    </w:p>
    <w:p w:rsidR="007F55E2" w:rsidRDefault="007F55E2" w:rsidP="001E2AB5">
      <w:pPr>
        <w:jc w:val="both"/>
      </w:pPr>
    </w:p>
    <w:p w:rsidR="007F55E2" w:rsidRDefault="00C547B1" w:rsidP="00C547B1">
      <w:pPr>
        <w:jc w:val="center"/>
      </w:pPr>
      <w:r>
        <w:t xml:space="preserve">                                                                                                      </w:t>
      </w:r>
      <w:r w:rsidR="007F55E2">
        <w:t xml:space="preserve">………………………………….. </w:t>
      </w:r>
    </w:p>
    <w:p w:rsidR="007F55E2" w:rsidRPr="00C547B1" w:rsidRDefault="007F55E2" w:rsidP="00C547B1">
      <w:pPr>
        <w:jc w:val="right"/>
        <w:rPr>
          <w:b/>
        </w:rPr>
      </w:pPr>
      <w:r w:rsidRPr="00C547B1">
        <w:rPr>
          <w:b/>
        </w:rPr>
        <w:t xml:space="preserve">Data i czytelny podpis Rodzica (Opiekuna) </w:t>
      </w:r>
    </w:p>
    <w:p w:rsidR="007F55E2" w:rsidRDefault="007F55E2"/>
    <w:p w:rsidR="00C547B1" w:rsidRPr="00C547B1" w:rsidRDefault="007F55E2">
      <w:pPr>
        <w:rPr>
          <w:b/>
        </w:rPr>
      </w:pPr>
      <w:r w:rsidRPr="00C547B1">
        <w:rPr>
          <w:b/>
        </w:rPr>
        <w:t xml:space="preserve">KLAUZULA INFORMACYJNA </w:t>
      </w:r>
    </w:p>
    <w:p w:rsidR="007F55E2" w:rsidRPr="00C547B1" w:rsidRDefault="007F55E2" w:rsidP="001E2AB5">
      <w:pPr>
        <w:spacing w:line="240" w:lineRule="auto"/>
        <w:jc w:val="both"/>
        <w:rPr>
          <w:i/>
        </w:rPr>
      </w:pPr>
      <w:r w:rsidRPr="00C547B1">
        <w:rPr>
          <w:i/>
        </w:rPr>
        <w:t xml:space="preserve">Zgodnie z treścią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 się, iż: </w:t>
      </w:r>
    </w:p>
    <w:p w:rsidR="001E2AB5" w:rsidRDefault="007F55E2" w:rsidP="001E2AB5">
      <w:pPr>
        <w:spacing w:line="240" w:lineRule="auto"/>
        <w:jc w:val="both"/>
      </w:pPr>
      <w:r>
        <w:t>1. Administratorem Pani/Pana danych osobowych jest Radio Łód</w:t>
      </w:r>
      <w:r w:rsidR="001E2AB5">
        <w:t>ź S.A. z siedzibą w Łodzi, ul. Narutowicza 130.</w:t>
      </w:r>
    </w:p>
    <w:p w:rsidR="007F55E2" w:rsidRDefault="001E2AB5" w:rsidP="001E2AB5">
      <w:pPr>
        <w:spacing w:line="240" w:lineRule="auto"/>
        <w:jc w:val="both"/>
      </w:pPr>
      <w:r>
        <w:lastRenderedPageBreak/>
        <w:t>2.</w:t>
      </w:r>
      <w:r w:rsidR="007F55E2">
        <w:t xml:space="preserve"> Pani/Pana dane osobowe przetwarzane są na podstawie art. 6 ust. 1 lit. a i b RODO, w celu związanym z organizacją i przeprowadzeniem zajęć/warsztatów. </w:t>
      </w:r>
    </w:p>
    <w:p w:rsidR="007F55E2" w:rsidRDefault="001E2AB5" w:rsidP="001E2AB5">
      <w:pPr>
        <w:spacing w:line="240" w:lineRule="auto"/>
        <w:jc w:val="both"/>
      </w:pPr>
      <w:r>
        <w:t>3.</w:t>
      </w:r>
      <w:r w:rsidR="007F55E2">
        <w:t xml:space="preserve"> Pani/Pana dane osobowe będą przechowywane w trakcie okr</w:t>
      </w:r>
      <w:r>
        <w:t xml:space="preserve">esu współpracy z Radiem Łódź </w:t>
      </w:r>
      <w:r w:rsidR="007F55E2">
        <w:t xml:space="preserve">S.A. </w:t>
      </w:r>
      <w:r>
        <w:t xml:space="preserve">w Likwidacji </w:t>
      </w:r>
      <w:r w:rsidR="007F55E2">
        <w:t xml:space="preserve">oraz na potrzeby archiwizacji dokumentacji związanej ze współpracą według okresów wskazanych w przepisach szczegółowych. </w:t>
      </w:r>
    </w:p>
    <w:p w:rsidR="007F55E2" w:rsidRDefault="007F55E2" w:rsidP="001E2AB5">
      <w:pPr>
        <w:spacing w:line="240" w:lineRule="auto"/>
        <w:jc w:val="both"/>
      </w:pPr>
      <w:r>
        <w:t>4) Posiada Pani/Pan prawo dostępu do treści swoich danych oraz prawo ich sprostowania, usunięcia, ograniczenia przetwarzania, prawo do przenoszenia danych, prawo wniesienia sprzeciwu.</w:t>
      </w:r>
    </w:p>
    <w:p w:rsidR="007F55E2" w:rsidRDefault="007F55E2" w:rsidP="001E2AB5">
      <w:pPr>
        <w:spacing w:line="240" w:lineRule="auto"/>
        <w:jc w:val="both"/>
      </w:pPr>
      <w:r>
        <w:t xml:space="preserve"> 5) Ma Pani/Pan prawo wniesienia skargi do Prezesa Urzędu Ochrony Danych Osobowych, gdy uzna Pani/Pan, iż przetwarzanie danych osobowych Pani/Pana dotyczących narusza przepisy RODO. </w:t>
      </w:r>
    </w:p>
    <w:p w:rsidR="007F55E2" w:rsidRDefault="007F55E2" w:rsidP="001E2AB5">
      <w:pPr>
        <w:spacing w:line="240" w:lineRule="auto"/>
        <w:jc w:val="both"/>
      </w:pPr>
      <w:r>
        <w:t xml:space="preserve">6) Podanie przez Pana/Panią danych osobowych jest dobrowolne, ale konieczne dla celów związanych z wykonaniem umowy. </w:t>
      </w:r>
    </w:p>
    <w:p w:rsidR="007F55E2" w:rsidRDefault="007F55E2" w:rsidP="001E2AB5">
      <w:pPr>
        <w:spacing w:line="240" w:lineRule="auto"/>
        <w:jc w:val="both"/>
      </w:pPr>
      <w:r>
        <w:t xml:space="preserve">7) Pani/Pana dane nie będą poddawane profilowaniu. </w:t>
      </w:r>
    </w:p>
    <w:p w:rsidR="007F55E2" w:rsidRDefault="001E2AB5" w:rsidP="001E2AB5">
      <w:pPr>
        <w:spacing w:line="240" w:lineRule="auto"/>
        <w:jc w:val="both"/>
      </w:pPr>
      <w:r>
        <w:t>8) Radio Łódź</w:t>
      </w:r>
      <w:r w:rsidR="007F55E2">
        <w:t xml:space="preserve"> S.A. nie będzie przekazywać danych osobowych do państwa trzeciego lub organizacji międzynarodowej. </w:t>
      </w:r>
    </w:p>
    <w:p w:rsidR="00213F36" w:rsidRDefault="007F55E2" w:rsidP="001E2AB5">
      <w:pPr>
        <w:spacing w:line="240" w:lineRule="auto"/>
        <w:jc w:val="both"/>
      </w:pPr>
      <w:r>
        <w:t xml:space="preserve">9) Dane osobowe mogą zostać udostępnione organom uprawnionym na podstawie przepisów prawa oraz powierzone na podstawie umowy powierzenia zawartej na piśmie podmiotom świadczącym </w:t>
      </w:r>
      <w:r w:rsidR="001E2AB5">
        <w:t>usługi na zlecenie Radia Łódź</w:t>
      </w:r>
      <w:r>
        <w:t xml:space="preserve"> S.A.</w:t>
      </w:r>
    </w:p>
    <w:sectPr w:rsidR="00213F36" w:rsidSect="0016083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BB" w:rsidRDefault="004B44BB" w:rsidP="007F55E2">
      <w:pPr>
        <w:spacing w:after="0" w:line="240" w:lineRule="auto"/>
      </w:pPr>
      <w:r>
        <w:separator/>
      </w:r>
    </w:p>
  </w:endnote>
  <w:endnote w:type="continuationSeparator" w:id="0">
    <w:p w:rsidR="004B44BB" w:rsidRDefault="004B44BB" w:rsidP="007F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BB" w:rsidRDefault="004B44BB" w:rsidP="007F55E2">
      <w:pPr>
        <w:spacing w:after="0" w:line="240" w:lineRule="auto"/>
      </w:pPr>
      <w:r>
        <w:separator/>
      </w:r>
    </w:p>
  </w:footnote>
  <w:footnote w:type="continuationSeparator" w:id="0">
    <w:p w:rsidR="004B44BB" w:rsidRDefault="004B44BB" w:rsidP="007F5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82570"/>
    <w:multiLevelType w:val="hybridMultilevel"/>
    <w:tmpl w:val="809EA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54C6"/>
    <w:multiLevelType w:val="hybridMultilevel"/>
    <w:tmpl w:val="F75404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3489"/>
    <w:multiLevelType w:val="hybridMultilevel"/>
    <w:tmpl w:val="3D6238D8"/>
    <w:lvl w:ilvl="0" w:tplc="5E929B8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F1"/>
    <w:rsid w:val="0002648E"/>
    <w:rsid w:val="00160830"/>
    <w:rsid w:val="001E2AB5"/>
    <w:rsid w:val="00213F36"/>
    <w:rsid w:val="003926A3"/>
    <w:rsid w:val="00393090"/>
    <w:rsid w:val="003B5BB6"/>
    <w:rsid w:val="004B44BB"/>
    <w:rsid w:val="00694584"/>
    <w:rsid w:val="007F55E2"/>
    <w:rsid w:val="00A26CF3"/>
    <w:rsid w:val="00AA03F1"/>
    <w:rsid w:val="00C547B1"/>
    <w:rsid w:val="00D761EC"/>
    <w:rsid w:val="00EF73EC"/>
    <w:rsid w:val="00F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422A-E619-4185-BE17-C1208D42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55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DE464E12.dotm</Template>
  <TotalTime>1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Czekalska-Makowska - "Radio Łódź" S.A.</dc:creator>
  <cp:keywords/>
  <dc:description/>
  <cp:lastModifiedBy>Joanna Czekalska-Makowska - "Radio Łódź" S.A.</cp:lastModifiedBy>
  <cp:revision>2</cp:revision>
  <dcterms:created xsi:type="dcterms:W3CDTF">2025-05-19T07:53:00Z</dcterms:created>
  <dcterms:modified xsi:type="dcterms:W3CDTF">2025-05-19T07:53:00Z</dcterms:modified>
</cp:coreProperties>
</file>