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REGULAMIN KONKURSU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Polskiego Radia Regionalnej Rozgłośni w Łodzi "Radio Łódź” S.A.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pn.” WYGRAJ ROWER NA KOMUNIĘ”</w:t>
      </w:r>
    </w:p>
    <w:p w:rsidR="00C55BCC" w:rsidRPr="00C55BCC" w:rsidRDefault="00C55BCC" w:rsidP="00C55BCC">
      <w:pPr>
        <w:ind w:left="3540" w:firstLine="708"/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§1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Warunki ogólne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1. Regulamin określa warunki i zasady uczestnictwa w Konkursie organizowanym przez Radio Łódź S.A. na antenie Radio Łódź S.A. związanego ze zdrowym trybem życia.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2. Wyłącznym Organizatorem Konkursów jest Polskie Radio-Regionalna Rozgłośnia w Łodzi „Radio Łódź” Spółka Akcyjna z siedzibą w Łodzi przy ul. Narutowicza 130, wpisaną do Krajowego Rejestru Sądowego, Rejestru Przedsiębiorców przez Sąd Rejonowy dla Łodzi-Śródmieścia w Łodzi; XX Wydział Krajowego Rejestru Sądowego pod numerem KRS 0000144209, NIP: 725-00-32-743, Regon: 470791055, kapitał zakładowy w wysokości 942.300 zł w całości opłacony (dalej: „Organizator”)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3. Konkurs polega na udzielaniu w systemie komunikacji elektronicznej odpowiedzi na pytania sformułowane przez prowadzącego Konkurs na antenie Radia.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4. Konkurs organizowany będzie na antenie Radio Łódź S.A. w systemie telekomunikacyjnym.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5. Obsługę techniczną Konkursu zapewnia BILD PRESSE POLSKA Spółka z ograniczoną odpowiedzialnością sp.k. z siedzibą w Łodzi przy ul. Żwirki 17, (dalej: „Koordynator Techniczny”).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6. Czas trwania Konkursu: w okresie od dnia 2</w:t>
      </w:r>
      <w:r w:rsidR="00CC5F64">
        <w:rPr>
          <w:rFonts w:ascii="Cambria" w:hAnsi="Cambria" w:cs="Times New Roman"/>
        </w:rPr>
        <w:t>5</w:t>
      </w:r>
      <w:bookmarkStart w:id="0" w:name="_GoBack"/>
      <w:bookmarkEnd w:id="0"/>
      <w:r>
        <w:rPr>
          <w:rFonts w:ascii="Cambria" w:hAnsi="Cambria" w:cs="Times New Roman"/>
        </w:rPr>
        <w:t>.04. 2016 r. do 06.05.2016 r. Rozstrzygnięcie nastąpi 6.05.2016 r.</w:t>
      </w:r>
      <w:r w:rsidRPr="00C55BCC">
        <w:rPr>
          <w:rFonts w:ascii="Cambria" w:hAnsi="Cambria" w:cs="Times New Roman"/>
        </w:rPr>
        <w:t xml:space="preserve"> w czasie trwania programu pn.: „W środku dnia.” w godz. 10.00- 14.00.</w:t>
      </w:r>
    </w:p>
    <w:p w:rsidR="00C55BCC" w:rsidRPr="00C55BCC" w:rsidRDefault="00C55BCC" w:rsidP="00C55BCC">
      <w:pPr>
        <w:ind w:left="3540" w:firstLine="708"/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§2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Uczestnicy Konkursów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1. Uczestnikami Konkursu mogą być jedynie osoby fizyczne, mające pełną zdolność do czynności prawnych, zamieszkałe na terytorium Rzeczypospolitej Polskiej, spełniające warunki Regulaminu (dalej: „Uczestnicy konkursu”).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2. W Konkursach nie mogą brać udziału pracownicy oraz współpracownicy Organizatora, Koordynatora Technicznego, a także członkowie ich najbliższej rodziny (tj. małżonkowie, dzieci, wnuki, rodzeństwo, rodzice.</w:t>
      </w:r>
    </w:p>
    <w:p w:rsidR="00C55BCC" w:rsidRPr="00C55BCC" w:rsidRDefault="00C55BCC" w:rsidP="00C55BCC">
      <w:pPr>
        <w:ind w:left="3540" w:firstLine="708"/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§3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Warunki uczestnictwa w Konkursie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1. Warunkiem koniecznym wzięcia udziału w Konkursie jest zgłoszenie udziału do Konkursu przez Uczestnika Konkursu w terminie wskazanym § 1 ust. 6.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2. Zgłoszenie udziału Uczestników konkursu do Konkursu następuje wyłącznie za pomocą telefonu komórkowego poprzez wysłanie na pod numer: 7148 krótkiej informacji tekstowej (dalej: „SMS”) zawierającej w następującą treść: ROWER. (po kropce wpisując p</w:t>
      </w:r>
      <w:r>
        <w:rPr>
          <w:rFonts w:ascii="Cambria" w:hAnsi="Cambria" w:cs="Times New Roman"/>
        </w:rPr>
        <w:t xml:space="preserve">ropozycję) </w:t>
      </w:r>
      <w:r w:rsidRPr="00C55BCC">
        <w:rPr>
          <w:rFonts w:ascii="Cambria" w:hAnsi="Cambria" w:cs="Times New Roman"/>
        </w:rPr>
        <w:t>Wielkość liter stanowiących treść zgłoszenia nie ma znaczenia dla ważności zgłoszenia. 2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3. Zgłoszenie dokonane za pomocą innego urządzenia niż telefon komórkowy lub nie zawierające treści określonej w ust 2 jest nieważne.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lastRenderedPageBreak/>
        <w:t>4. Wielokrotne uczestnictwo w Konkursie nie jest zabronione.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5. Zgłoszenie do Konkursu są przyjmowane i rejestrowane przy użyciu urządzeń wyposażonych w automatyczny system zgłoszeń określający czas odbioru zgłoszenia SMS.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6. Dane zarejestrowane za pomocą urządzenia, o którym mowa w ust. 5 są rozstrzygające dla ustalenia prawa uczestnictwa w Konkursie.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7. Po przyjęciu i zarejestrowaniu zgłoszenia każdy uczestnik otrzyma zwrotną wiadomość SMS z potwierdzeniem udziału w Konkursie. W przypadku przesłania zgłoszenia nie spełniającego warunki określone w ust. 2 i 3 osoba dokonująca zgłoszenia zostanie o tym powiadomiona za pomocą SMS.</w:t>
      </w:r>
    </w:p>
    <w:p w:rsidR="00C55BCC" w:rsidRPr="00C55BCC" w:rsidRDefault="00C55BCC" w:rsidP="00C55BCC">
      <w:pPr>
        <w:ind w:left="3540" w:firstLine="708"/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§ 4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Przebieg Konkursu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1. W okresie trwania Konkursu uczestnicy będą mogli zgłaszać sms-owo swoje propozycje trasy wycieczki rowerowej po regionie.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2. Zwycięzcą Konkursu zostanie Uczestnik, który w okresie trwania Konkursu zaproponuje najciekawszą trasę wycieczki rowerowej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3. Zwycięzcę wyłoni trzyosobowa komisja, złożona z dziennikarzy Radia</w:t>
      </w:r>
      <w:r>
        <w:rPr>
          <w:rFonts w:ascii="Cambria" w:hAnsi="Cambria" w:cs="Times New Roman"/>
        </w:rPr>
        <w:t xml:space="preserve"> Łódź.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</w:p>
    <w:p w:rsidR="00C55BCC" w:rsidRPr="00C55BCC" w:rsidRDefault="00C55BCC" w:rsidP="00C55BCC">
      <w:pPr>
        <w:ind w:left="3540" w:firstLine="708"/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§ 5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Zasady przyznawania nagród.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 xml:space="preserve">1. Nagrodą w Konkursie jest rower komunijny Romet </w:t>
      </w:r>
      <w:proofErr w:type="spellStart"/>
      <w:r w:rsidRPr="00C55BCC">
        <w:rPr>
          <w:rFonts w:ascii="Cambria" w:hAnsi="Cambria" w:cs="Times New Roman"/>
        </w:rPr>
        <w:t>Joline</w:t>
      </w:r>
      <w:proofErr w:type="spellEnd"/>
      <w:r w:rsidRPr="00C55BCC">
        <w:rPr>
          <w:rFonts w:ascii="Cambria" w:hAnsi="Cambria" w:cs="Times New Roman"/>
        </w:rPr>
        <w:t xml:space="preserve"> o wartości 750 zł.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2. Zwycięzcy Konkursu przysługuje jedna nagroda.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3. O przyznaniu nagrody Zwycięzcy Organizator powiadomi na antenie Radia bezpośrednio po ustaleniu Zwycięzcy.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4. Organizator poinformuje także Zwycięzcę o zasadach odbioru nagrody.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6. Zwycięzca Konkursu zobowiązany jest podać Organizatorowi, poza anteną Radia imię, nazwisko, pełny adres oraz numer telefonu kontaktowego.</w:t>
      </w:r>
    </w:p>
    <w:p w:rsidR="00C55BCC" w:rsidRPr="00C55BCC" w:rsidRDefault="00C55BCC" w:rsidP="00C55BCC">
      <w:pPr>
        <w:ind w:left="3540" w:firstLine="708"/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§ 6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Odbiór nagród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1. Odbiór nagrody nastąpi w siedzibie sponsora nagrody Inter-Car Przyguccy, Łódź ul. Legionów 106, do dnia 30.05.2016 r.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2. Nagroda może być wydana jedynie do rąk Zwycięzcy Konkursu.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3. Warunkiem odbioru nagrody jest podanie przy odbiorze nagrody przez uprawnionego do odbioru imienia, nazwiska, pełnego adresu oraz numeru telefonu kontaktowego.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4. W przypadku nie odebrania nagrody w powyższym terminie, uprawniony do odbioru nagrody traci prawo do nagrody, a Organizator zastrzega sobie prawo do dalszego dysponowania nagrodą.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 xml:space="preserve">5. Osoba przeprowadzająca konkurs jest zobowiązana do zapisania pełnych danych Zwycięzcy Konkursu tj. imienia, nazwiska, adresu zamieszkania oraz numeru telefonu, a także daty </w:t>
      </w:r>
      <w:r w:rsidRPr="00C55BCC">
        <w:rPr>
          <w:rFonts w:ascii="Cambria" w:hAnsi="Cambria" w:cs="Times New Roman"/>
        </w:rPr>
        <w:lastRenderedPageBreak/>
        <w:t>przeprowadzenia konkursu, nazwiska osoby przeprowadzającej konkurs oraz rodzaju nagrody na obowiązującym w Radio Łódź druku, który musi niezwłocznie przekazać osobie odpowiedzialnej za wydawanie nagród.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6. Organizator zastrzega sobie możliwość wykluczenia z Konkursu Uczestnika konkursu, w stosunku do którego powziął podejrzenie, że działa on w sposób sprzeczny z zasadami Konkursu opisanymi w niniejszym Regulaminie lub Regulaminie Konkursów albo w sposób niezgodny z prawem.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7. Uczestnik Konkursu odbierający nagrodę ma obowiązek okazać pracownikowi Organizatora wydającego nagrodę dokumentu potwierdzający jego tożsamość.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8. Uczestnik konkursu przy odbiorze nagrody zobowiązany jest do podpisania oświadczenia potwierdzającego odbiór nagrody. Oświadczenie należy dostarczyć do Działu Ekonomiczno-Finansowego Radia Łódź SA.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9. Zwycięzcy Konkursu nie przysługują roszczenia o zamianę nagród rzeczowych na nagrody pieniężne oraz o zamianę przyznanej nagrody na inną nagrodę rzeczową.</w:t>
      </w:r>
    </w:p>
    <w:p w:rsidR="00C55BCC" w:rsidRPr="00C55BCC" w:rsidRDefault="00C55BCC" w:rsidP="00C55BCC">
      <w:pPr>
        <w:ind w:left="3540" w:firstLine="708"/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§7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Postanowienia końcowe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1. Regulamin wchodzi w życie z dniem rozpoczęcia Konkursu.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2. W sprawach nieuregulowanych niniejszym Regulaminem zastosowanie mają postanowienia Regulaminu Konkursów organizowanych przez Polskie Radio Regionalną Rozgłośnię w Łodzi „Radio Łódź” Spółkę Akcyjną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3. Organizator zastrzega sobie możliwość zmiany z ważnych przyczyn postanowień niniejszego Regulaminu w trakcie trwania Konkursu. Warunkiem wejścia w życie zmian jest zamieszczenie postanowień zmieniających na stronie internetowej Organizatora.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 xml:space="preserve">4. Radio Łódź SA przetwarza dane osobowe uczestników wyłącznie dla celów organizacji Konkursu oraz wydania przyznanych nagród, zgodnie z ustawą o ochronie danych osobowych z dnia 29 sierpnia 1997 roku (Dz. U. z 1997 r., nr 133, poz. 883 z </w:t>
      </w:r>
      <w:proofErr w:type="spellStart"/>
      <w:r w:rsidRPr="00C55BCC">
        <w:rPr>
          <w:rFonts w:ascii="Cambria" w:hAnsi="Cambria" w:cs="Times New Roman"/>
        </w:rPr>
        <w:t>późn</w:t>
      </w:r>
      <w:proofErr w:type="spellEnd"/>
      <w:r w:rsidRPr="00C55BCC">
        <w:rPr>
          <w:rFonts w:ascii="Cambria" w:hAnsi="Cambria" w:cs="Times New Roman"/>
        </w:rPr>
        <w:t>. zm.). Podanie danych osobowych przez Uczestników Konkursu jest dobrowolne, jednak ich nie podanie lub cofnięcie zgody na dalsze ich przetwarzanie przez Organizatora uniemożliwia udział w Konkursie.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5. Uczestnicy Konkursu poprzez przystąpienie do Konkursu wyrażają zgodę na przetwarzanie danych osobowych w zakresie o którym mowa w ust. 4. 4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6. Przystąpienie do Konkursu jest równoznaczne z akceptacją warunków niniejszego Regulaminu.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7. Regulamin znajduje się w siedzibie Organizatora, a także na stronie internetowej Radia Łódź SA pod adresem www.radiolodz.pl.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8. Organizator konkursu ma prawo odmówić wydania nagrody Zwycięzcy Konkursu, jeżeli którykolwiek z punktów niniejszego regulaminu zostanie przez niego naruszony.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9. Koszt wysłania każdego SMS w Konkursie jest stały i wynosi 1,00 (słownie: jeden złotych 00/100) PLN netto powiększone o należny podatek od towarów i usług (VAT) co łącznie stanowi kwotę 1,23 (słownie: jeden złotych 23/100) PLN brutto.</w:t>
      </w:r>
    </w:p>
    <w:p w:rsidR="00C55BCC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 xml:space="preserve">10. Organizator konkursu zastrzega sobie prawo weryfikacji, czy Uczestnicy Konkursu spełniają warunki określone w niniejszym Regulaminie. W tym celu Organizator konkursu może żądać od Uczestnika konkursu złożenia określonych oświadczeń, podania określonych danych bądź </w:t>
      </w:r>
      <w:r w:rsidRPr="00C55BCC">
        <w:rPr>
          <w:rFonts w:ascii="Cambria" w:hAnsi="Cambria" w:cs="Times New Roman"/>
        </w:rPr>
        <w:lastRenderedPageBreak/>
        <w:t>przedłożenia określonych dokumentów, w tym zwłaszcza: okazania dokumentu tożsamości, podania adresu zamieszkania lub zameldowania i numeru telefonu kontaktowego.</w:t>
      </w:r>
    </w:p>
    <w:p w:rsidR="00584B5F" w:rsidRPr="00C55BCC" w:rsidRDefault="00C55BCC" w:rsidP="00C55BCC">
      <w:pPr>
        <w:jc w:val="both"/>
        <w:rPr>
          <w:rFonts w:ascii="Cambria" w:hAnsi="Cambria" w:cs="Times New Roman"/>
        </w:rPr>
      </w:pPr>
      <w:r w:rsidRPr="00C55BCC">
        <w:rPr>
          <w:rFonts w:ascii="Cambria" w:hAnsi="Cambria" w:cs="Times New Roman"/>
        </w:rPr>
        <w:t>11. Wszelkie reklamacje i zastrzeżenia związane z Konkursem należy zgłaszać Organizatorowi konkursu na adres: Polskie Radio Regionalna Rozgłośna w Łodzi Radio Łódź SA z siedzibą w Łodzi, przy ul. Narutowicza 130, 90-146 Łódź w terminie 14 dni od daty zakończenia Konkursu.</w:t>
      </w:r>
    </w:p>
    <w:sectPr w:rsidR="00584B5F" w:rsidRPr="00C5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CC"/>
    <w:rsid w:val="007E38BB"/>
    <w:rsid w:val="00C55BCC"/>
    <w:rsid w:val="00CC5F64"/>
    <w:rsid w:val="00D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A1AD0-068E-46E5-9869-2063D5D2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A3F14AA5</Template>
  <TotalTime>7</TotalTime>
  <Pages>4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Miksa</dc:creator>
  <cp:keywords/>
  <dc:description/>
  <cp:lastModifiedBy>Tomasz Miksa</cp:lastModifiedBy>
  <cp:revision>2</cp:revision>
  <dcterms:created xsi:type="dcterms:W3CDTF">2016-04-28T08:54:00Z</dcterms:created>
  <dcterms:modified xsi:type="dcterms:W3CDTF">2016-04-28T10:34:00Z</dcterms:modified>
</cp:coreProperties>
</file>